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55" w:rsidRPr="00D34174" w:rsidRDefault="00B63355" w:rsidP="00581FFA">
      <w:pPr>
        <w:pStyle w:val="TimesNewRoma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3.4</w:t>
      </w:r>
    </w:p>
    <w:p w:rsidR="00B63355" w:rsidRPr="00EA174E" w:rsidRDefault="00B63355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355" w:rsidRPr="00635E51" w:rsidRDefault="00B63355" w:rsidP="00DE5C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355" w:rsidRPr="00635E51" w:rsidRDefault="00B63355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B63355" w:rsidRPr="00635E51" w:rsidRDefault="00B6335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355" w:rsidRPr="00635E51" w:rsidRDefault="00B6335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355" w:rsidRPr="00635E51" w:rsidRDefault="00B6335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355" w:rsidRPr="00635E51" w:rsidRDefault="00B6335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355" w:rsidRPr="0063623F" w:rsidRDefault="00B63355" w:rsidP="00091CB9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B63355" w:rsidRDefault="00B6335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355" w:rsidRPr="0042309D" w:rsidRDefault="00B6335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355" w:rsidRPr="0042309D" w:rsidRDefault="00B6335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355" w:rsidRPr="00F733FA" w:rsidRDefault="00B6335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B63355" w:rsidRDefault="00B63355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355" w:rsidRDefault="00B63355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355" w:rsidRDefault="00B63355" w:rsidP="00412E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_______________________________________________________</w:t>
      </w:r>
    </w:p>
    <w:p w:rsidR="00B63355" w:rsidRPr="00FE6C74" w:rsidRDefault="00B63355" w:rsidP="006A23B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(фамилия, имя отчество)</w:t>
      </w:r>
    </w:p>
    <w:p w:rsidR="00B63355" w:rsidRDefault="00B63355" w:rsidP="006A2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является обучающимся (обучающейся) </w:t>
      </w:r>
    </w:p>
    <w:p w:rsidR="00B63355" w:rsidRDefault="00B63355" w:rsidP="006A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63355" w:rsidRDefault="00B63355" w:rsidP="006A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иностранной образовательной организации)</w:t>
      </w:r>
      <w:r w:rsidRPr="00FE6C7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63355" w:rsidRPr="00FE6C74" w:rsidRDefault="00B63355" w:rsidP="006A23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63355" w:rsidRDefault="00B63355" w:rsidP="006A2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текущем 20___/20___ учебном году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623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623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указанной образовательной организации, соответствующей образовательной программе среднего общего образования, установленной федеральным государственным стандартом Российской Федерации.</w:t>
      </w:r>
    </w:p>
    <w:p w:rsidR="00B63355" w:rsidRDefault="00B63355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55" w:rsidRDefault="00B63355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55" w:rsidRDefault="00B63355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55" w:rsidRPr="0067444D" w:rsidRDefault="00B63355" w:rsidP="00924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B63355" w:rsidRDefault="00B63355" w:rsidP="0092445C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63355" w:rsidRDefault="00B63355" w:rsidP="0092445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63355" w:rsidRDefault="00B63355" w:rsidP="0092445C">
      <w:pPr>
        <w:spacing w:after="0"/>
      </w:pPr>
    </w:p>
    <w:p w:rsidR="00B63355" w:rsidRDefault="00B63355" w:rsidP="0092445C">
      <w:pPr>
        <w:spacing w:after="0"/>
      </w:pPr>
    </w:p>
    <w:sectPr w:rsidR="00B63355" w:rsidSect="003E701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55" w:rsidRDefault="00B63355" w:rsidP="00C8329A">
      <w:pPr>
        <w:spacing w:after="0" w:line="240" w:lineRule="auto"/>
      </w:pPr>
      <w:r>
        <w:separator/>
      </w:r>
    </w:p>
  </w:endnote>
  <w:endnote w:type="continuationSeparator" w:id="1">
    <w:p w:rsidR="00B63355" w:rsidRDefault="00B63355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55" w:rsidRDefault="00B63355" w:rsidP="00C8329A">
      <w:pPr>
        <w:spacing w:after="0" w:line="240" w:lineRule="auto"/>
      </w:pPr>
      <w:r>
        <w:separator/>
      </w:r>
    </w:p>
  </w:footnote>
  <w:footnote w:type="continuationSeparator" w:id="1">
    <w:p w:rsidR="00B63355" w:rsidRDefault="00B63355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10840"/>
    <w:rsid w:val="00027AE0"/>
    <w:rsid w:val="000666EA"/>
    <w:rsid w:val="00071468"/>
    <w:rsid w:val="00091CB9"/>
    <w:rsid w:val="00141605"/>
    <w:rsid w:val="00146360"/>
    <w:rsid w:val="00160E14"/>
    <w:rsid w:val="00175C84"/>
    <w:rsid w:val="001E222B"/>
    <w:rsid w:val="001E2CB4"/>
    <w:rsid w:val="001F6138"/>
    <w:rsid w:val="002026DD"/>
    <w:rsid w:val="00241F84"/>
    <w:rsid w:val="00243ECE"/>
    <w:rsid w:val="00264C18"/>
    <w:rsid w:val="002764AF"/>
    <w:rsid w:val="003134FC"/>
    <w:rsid w:val="003357CC"/>
    <w:rsid w:val="00383D24"/>
    <w:rsid w:val="003B38C0"/>
    <w:rsid w:val="003E7013"/>
    <w:rsid w:val="00412E35"/>
    <w:rsid w:val="00420F47"/>
    <w:rsid w:val="0042309D"/>
    <w:rsid w:val="004807CC"/>
    <w:rsid w:val="004A5FCD"/>
    <w:rsid w:val="005333A3"/>
    <w:rsid w:val="00581FFA"/>
    <w:rsid w:val="005A4949"/>
    <w:rsid w:val="005B13BC"/>
    <w:rsid w:val="005C46AD"/>
    <w:rsid w:val="005F00AB"/>
    <w:rsid w:val="006011E5"/>
    <w:rsid w:val="006141BF"/>
    <w:rsid w:val="00632E32"/>
    <w:rsid w:val="00635E51"/>
    <w:rsid w:val="0063623F"/>
    <w:rsid w:val="006428A4"/>
    <w:rsid w:val="0067444D"/>
    <w:rsid w:val="00697608"/>
    <w:rsid w:val="006A23B3"/>
    <w:rsid w:val="00700619"/>
    <w:rsid w:val="00746503"/>
    <w:rsid w:val="00763111"/>
    <w:rsid w:val="00765FA4"/>
    <w:rsid w:val="007E16D9"/>
    <w:rsid w:val="007E7FAF"/>
    <w:rsid w:val="007F0B57"/>
    <w:rsid w:val="008E6657"/>
    <w:rsid w:val="00921950"/>
    <w:rsid w:val="00922C13"/>
    <w:rsid w:val="0092445C"/>
    <w:rsid w:val="009273AA"/>
    <w:rsid w:val="00941805"/>
    <w:rsid w:val="00986480"/>
    <w:rsid w:val="009A1ED2"/>
    <w:rsid w:val="009E7C66"/>
    <w:rsid w:val="00A4348F"/>
    <w:rsid w:val="00A5229B"/>
    <w:rsid w:val="00A76B20"/>
    <w:rsid w:val="00B05DC8"/>
    <w:rsid w:val="00B63355"/>
    <w:rsid w:val="00B646F5"/>
    <w:rsid w:val="00BD34B2"/>
    <w:rsid w:val="00C01DFF"/>
    <w:rsid w:val="00C64FF6"/>
    <w:rsid w:val="00C8329A"/>
    <w:rsid w:val="00C857C4"/>
    <w:rsid w:val="00CB56D5"/>
    <w:rsid w:val="00CF7F24"/>
    <w:rsid w:val="00D34174"/>
    <w:rsid w:val="00D52DE7"/>
    <w:rsid w:val="00DC1932"/>
    <w:rsid w:val="00DE5CB4"/>
    <w:rsid w:val="00E05894"/>
    <w:rsid w:val="00E867C4"/>
    <w:rsid w:val="00E91E2C"/>
    <w:rsid w:val="00E97215"/>
    <w:rsid w:val="00EA174E"/>
    <w:rsid w:val="00F56220"/>
    <w:rsid w:val="00F733FA"/>
    <w:rsid w:val="00F73D55"/>
    <w:rsid w:val="00F87E01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1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EA174E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581FFA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581FF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122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33</cp:revision>
  <cp:lastPrinted>2024-10-31T13:17:00Z</cp:lastPrinted>
  <dcterms:created xsi:type="dcterms:W3CDTF">2017-10-25T08:07:00Z</dcterms:created>
  <dcterms:modified xsi:type="dcterms:W3CDTF">2024-11-27T13:18:00Z</dcterms:modified>
</cp:coreProperties>
</file>